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337C57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337C57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337C57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337C57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337C57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337C57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830C" w14:textId="77777777" w:rsidR="00C70BA3" w:rsidRDefault="00C70BA3">
      <w:r>
        <w:separator/>
      </w:r>
    </w:p>
  </w:endnote>
  <w:endnote w:type="continuationSeparator" w:id="0">
    <w:p w14:paraId="6A77C368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1079" w14:textId="77777777" w:rsidR="00C70BA3" w:rsidRDefault="00C70BA3">
      <w:r>
        <w:separator/>
      </w:r>
    </w:p>
  </w:footnote>
  <w:footnote w:type="continuationSeparator" w:id="0">
    <w:p w14:paraId="4EC7D810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6AE2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37C57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1D09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870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Clarisse Drost</cp:lastModifiedBy>
  <cp:revision>2</cp:revision>
  <cp:lastPrinted>2022-12-24T10:36:00Z</cp:lastPrinted>
  <dcterms:created xsi:type="dcterms:W3CDTF">2024-12-10T08:40:00Z</dcterms:created>
  <dcterms:modified xsi:type="dcterms:W3CDTF">2024-12-10T08:40:00Z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